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254"/>
      </w:tblGrid>
      <w:tr w:rsidR="00DB3B50" w14:paraId="24DDF0B4" w14:textId="77777777" w:rsidTr="00DD35E2">
        <w:trPr>
          <w:cantSplit/>
          <w:trHeight w:val="1071"/>
        </w:trPr>
        <w:tc>
          <w:tcPr>
            <w:tcW w:w="851" w:type="dxa"/>
            <w:tcBorders>
              <w:bottom w:val="nil"/>
            </w:tcBorders>
          </w:tcPr>
          <w:p w14:paraId="4A119ADC" w14:textId="77777777" w:rsidR="00DB3B50" w:rsidRDefault="00A67A0B" w:rsidP="00DB3B50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D3767BF" wp14:editId="6193DD1B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-43180</wp:posOffset>
                  </wp:positionV>
                  <wp:extent cx="672465" cy="685800"/>
                  <wp:effectExtent l="0" t="0" r="0" b="0"/>
                  <wp:wrapNone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0" t="31232" r="6906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B50">
              <w:t xml:space="preserve"> </w:t>
            </w:r>
          </w:p>
        </w:tc>
        <w:tc>
          <w:tcPr>
            <w:tcW w:w="6095" w:type="dxa"/>
            <w:tcBorders>
              <w:left w:val="nil"/>
              <w:bottom w:val="nil"/>
            </w:tcBorders>
          </w:tcPr>
          <w:p w14:paraId="206ED093" w14:textId="77777777" w:rsidR="00DB3B50" w:rsidRDefault="00DB3B50" w:rsidP="00DB3B50">
            <w:pPr>
              <w:pStyle w:val="Naslov1"/>
              <w:spacing w:line="60" w:lineRule="exact"/>
              <w:rPr>
                <w:rFonts w:cs="Arial"/>
                <w:sz w:val="24"/>
                <w:szCs w:val="24"/>
              </w:rPr>
            </w:pPr>
          </w:p>
          <w:p w14:paraId="56446B65" w14:textId="77777777" w:rsidR="00DB3B50" w:rsidRPr="00905AFE" w:rsidRDefault="00DB3B50" w:rsidP="00DB3B50">
            <w:pPr>
              <w:pStyle w:val="Naslov1"/>
              <w:rPr>
                <w:rFonts w:cs="Arial"/>
                <w:sz w:val="24"/>
                <w:szCs w:val="24"/>
              </w:rPr>
            </w:pPr>
            <w:r w:rsidRPr="00905AFE">
              <w:rPr>
                <w:rFonts w:cs="Arial"/>
                <w:sz w:val="24"/>
                <w:szCs w:val="24"/>
              </w:rPr>
              <w:t xml:space="preserve">ZVEZA DRUŠTEV ENERGETIKOV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05AFE">
              <w:rPr>
                <w:rFonts w:cs="Arial"/>
                <w:sz w:val="24"/>
                <w:szCs w:val="24"/>
              </w:rPr>
              <w:t xml:space="preserve">SLOVENIJE </w:t>
            </w:r>
          </w:p>
          <w:p w14:paraId="19D8F349" w14:textId="77777777" w:rsidR="00DB3B50" w:rsidRDefault="00DB3B50" w:rsidP="00DB3B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 LJUBLJANA, Ulica Janeza Pavla II.12;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C5D3F">
              <w:rPr>
                <w:rFonts w:ascii="Arial Narrow" w:hAnsi="Arial Narrow"/>
                <w:b/>
                <w:sz w:val="18"/>
              </w:rPr>
              <w:t>http://www.zdes-zveza.si</w:t>
            </w:r>
          </w:p>
          <w:p w14:paraId="32F9F915" w14:textId="77777777" w:rsidR="00DB3B50" w:rsidRDefault="00DB3B50" w:rsidP="00DB3B50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Telefon:  (01) 23</w:t>
            </w:r>
            <w:r w:rsidR="002B5823">
              <w:rPr>
                <w:rFonts w:ascii="Arial Narrow" w:hAnsi="Arial Narrow"/>
                <w:sz w:val="18"/>
              </w:rPr>
              <w:t>1 92 69,</w:t>
            </w:r>
            <w:r>
              <w:rPr>
                <w:rFonts w:ascii="Arial Narrow" w:hAnsi="Arial Narrow"/>
                <w:sz w:val="18"/>
              </w:rPr>
              <w:t xml:space="preserve">  E-pošta :  zdes @ zdes-zveza.si</w:t>
            </w:r>
          </w:p>
          <w:p w14:paraId="3AD571FF" w14:textId="77777777" w:rsidR="00DB3B50" w:rsidRDefault="00DB3B50" w:rsidP="00DB3B5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Poslovni račun</w:t>
            </w:r>
            <w:r>
              <w:rPr>
                <w:rFonts w:ascii="Arial Narrow" w:hAnsi="Arial Narrow"/>
                <w:sz w:val="18"/>
              </w:rPr>
              <w:t xml:space="preserve">: SI56 0201 0001 0106 396;  Identifikacijska številka : SI22760911 </w:t>
            </w:r>
          </w:p>
        </w:tc>
        <w:tc>
          <w:tcPr>
            <w:tcW w:w="2254" w:type="dxa"/>
            <w:vAlign w:val="bottom"/>
          </w:tcPr>
          <w:p w14:paraId="29831589" w14:textId="77777777" w:rsidR="00DB3B50" w:rsidRPr="00CB4032" w:rsidRDefault="00DB3B50" w:rsidP="00DB3B50">
            <w:pPr>
              <w:jc w:val="right"/>
              <w:rPr>
                <w:rFonts w:ascii="Arial Narrow" w:hAnsi="Arial Narrow"/>
                <w:bCs/>
                <w:color w:val="FF0000"/>
              </w:rPr>
            </w:pPr>
          </w:p>
        </w:tc>
      </w:tr>
    </w:tbl>
    <w:p w14:paraId="7167EB40" w14:textId="77777777" w:rsidR="00CF4A57" w:rsidRPr="00403266" w:rsidRDefault="007E4A5F" w:rsidP="007E4A5F">
      <w:pPr>
        <w:tabs>
          <w:tab w:val="left" w:pos="5840"/>
        </w:tabs>
        <w:rPr>
          <w:color w:val="FF0000"/>
        </w:rPr>
      </w:pPr>
      <w:r>
        <w:tab/>
      </w:r>
      <w:r w:rsidR="00403266" w:rsidRPr="00403266">
        <w:rPr>
          <w:color w:val="FF0000"/>
        </w:rPr>
        <w:t xml:space="preserve"> </w:t>
      </w:r>
      <w:r w:rsidR="00AE14E4">
        <w:rPr>
          <w:color w:val="FF0000"/>
        </w:rPr>
        <w:t xml:space="preserve">                      </w:t>
      </w:r>
    </w:p>
    <w:p w14:paraId="3AB8E97E" w14:textId="77777777" w:rsidR="00CF4A57" w:rsidRDefault="00CF4A57" w:rsidP="00CF4A57">
      <w:pPr>
        <w:jc w:val="both"/>
        <w:rPr>
          <w:rFonts w:ascii="Times New Roman" w:hAnsi="Times New Roman"/>
          <w:b/>
          <w:sz w:val="18"/>
        </w:rPr>
      </w:pPr>
    </w:p>
    <w:p w14:paraId="62E24855" w14:textId="77777777" w:rsidR="00CF4A57" w:rsidRPr="00DD35E2" w:rsidRDefault="00CF4A57" w:rsidP="00CF4A57">
      <w:pPr>
        <w:jc w:val="center"/>
        <w:rPr>
          <w:rFonts w:ascii="Arial" w:hAnsi="Arial" w:cs="Arial"/>
          <w:b/>
          <w:sz w:val="32"/>
          <w:szCs w:val="32"/>
        </w:rPr>
      </w:pPr>
      <w:r w:rsidRPr="00DD35E2">
        <w:rPr>
          <w:rFonts w:ascii="Arial" w:hAnsi="Arial" w:cs="Arial"/>
          <w:b/>
          <w:sz w:val="32"/>
          <w:szCs w:val="32"/>
        </w:rPr>
        <w:t>OBVESTILO</w:t>
      </w:r>
    </w:p>
    <w:p w14:paraId="1DFDE29C" w14:textId="77777777" w:rsidR="00CF4A57" w:rsidRPr="006548C9" w:rsidRDefault="00CF4A57" w:rsidP="00CF4A57">
      <w:pPr>
        <w:jc w:val="both"/>
        <w:rPr>
          <w:rFonts w:ascii="Arial" w:hAnsi="Arial" w:cs="Arial"/>
          <w:b/>
          <w:color w:val="EE0000"/>
          <w:sz w:val="18"/>
        </w:rPr>
      </w:pPr>
    </w:p>
    <w:p w14:paraId="70E544F8" w14:textId="77777777" w:rsidR="00CF4A57" w:rsidRPr="00DD35E2" w:rsidRDefault="00CF4A57" w:rsidP="00CF4A57">
      <w:pPr>
        <w:jc w:val="both"/>
        <w:rPr>
          <w:rFonts w:ascii="Arial" w:hAnsi="Arial" w:cs="Arial"/>
          <w:b/>
          <w:sz w:val="18"/>
        </w:rPr>
      </w:pPr>
    </w:p>
    <w:p w14:paraId="0E2C04BE" w14:textId="161012AF" w:rsidR="00CF4A57" w:rsidRPr="006548C9" w:rsidRDefault="00CF4A57" w:rsidP="00B20347">
      <w:pPr>
        <w:jc w:val="both"/>
        <w:rPr>
          <w:rFonts w:ascii="Arial" w:hAnsi="Arial" w:cs="Arial"/>
          <w:sz w:val="24"/>
          <w:szCs w:val="24"/>
        </w:rPr>
      </w:pPr>
      <w:r w:rsidRPr="004552A4">
        <w:rPr>
          <w:rFonts w:ascii="Arial" w:hAnsi="Arial" w:cs="Arial"/>
          <w:sz w:val="24"/>
          <w:szCs w:val="24"/>
        </w:rPr>
        <w:t>Zveza društev energetikov Slovenije</w:t>
      </w:r>
      <w:r w:rsidR="00FA303B">
        <w:rPr>
          <w:rFonts w:ascii="Arial" w:hAnsi="Arial" w:cs="Arial"/>
          <w:sz w:val="24"/>
          <w:szCs w:val="24"/>
        </w:rPr>
        <w:t xml:space="preserve"> obvešča,</w:t>
      </w:r>
      <w:r w:rsidR="00842EE2">
        <w:rPr>
          <w:rFonts w:ascii="Arial" w:hAnsi="Arial" w:cs="Arial"/>
          <w:sz w:val="24"/>
          <w:szCs w:val="24"/>
        </w:rPr>
        <w:t xml:space="preserve"> </w:t>
      </w:r>
      <w:r w:rsidR="00E42F8E">
        <w:rPr>
          <w:rFonts w:ascii="Arial" w:hAnsi="Arial" w:cs="Arial"/>
          <w:sz w:val="24"/>
          <w:szCs w:val="24"/>
        </w:rPr>
        <w:t>da</w:t>
      </w:r>
      <w:r w:rsidR="00B20347">
        <w:rPr>
          <w:rFonts w:ascii="Arial" w:hAnsi="Arial" w:cs="Arial"/>
          <w:sz w:val="24"/>
          <w:szCs w:val="24"/>
        </w:rPr>
        <w:t xml:space="preserve"> so</w:t>
      </w:r>
      <w:r w:rsidR="00E42F8E">
        <w:rPr>
          <w:rFonts w:ascii="Arial" w:hAnsi="Arial" w:cs="Arial"/>
          <w:sz w:val="24"/>
          <w:szCs w:val="24"/>
        </w:rPr>
        <w:t xml:space="preserve"> </w:t>
      </w:r>
      <w:r w:rsidR="00B20347">
        <w:rPr>
          <w:rFonts w:ascii="Arial" w:hAnsi="Arial" w:cs="Arial"/>
          <w:b/>
          <w:color w:val="FF0000"/>
          <w:sz w:val="24"/>
          <w:szCs w:val="24"/>
        </w:rPr>
        <w:t xml:space="preserve">SEPTEMBRA </w:t>
      </w:r>
      <w:r w:rsidR="009A02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548C9" w:rsidRPr="006548C9">
        <w:rPr>
          <w:rFonts w:ascii="Arial" w:hAnsi="Arial" w:cs="Arial"/>
          <w:bCs/>
          <w:sz w:val="24"/>
          <w:szCs w:val="24"/>
        </w:rPr>
        <w:t>in</w:t>
      </w:r>
      <w:r w:rsidR="006548C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20347">
        <w:rPr>
          <w:rFonts w:ascii="Arial" w:hAnsi="Arial" w:cs="Arial"/>
          <w:b/>
          <w:color w:val="FF0000"/>
          <w:sz w:val="24"/>
          <w:szCs w:val="24"/>
        </w:rPr>
        <w:t>OKTOBRA</w:t>
      </w:r>
      <w:r w:rsidRPr="004552A4">
        <w:rPr>
          <w:rFonts w:ascii="Arial" w:hAnsi="Arial" w:cs="Arial"/>
          <w:sz w:val="24"/>
          <w:szCs w:val="24"/>
        </w:rPr>
        <w:t xml:space="preserve"> </w:t>
      </w:r>
      <w:r w:rsidR="00E42F8E" w:rsidRPr="004552A4">
        <w:rPr>
          <w:rFonts w:ascii="Arial" w:hAnsi="Arial" w:cs="Arial"/>
          <w:sz w:val="24"/>
          <w:szCs w:val="24"/>
        </w:rPr>
        <w:t xml:space="preserve">za </w:t>
      </w:r>
      <w:r w:rsidR="00E42F8E">
        <w:rPr>
          <w:rFonts w:ascii="Arial" w:hAnsi="Arial" w:cs="Arial"/>
          <w:sz w:val="24"/>
          <w:szCs w:val="24"/>
        </w:rPr>
        <w:t>u</w:t>
      </w:r>
      <w:r w:rsidR="00E42F8E" w:rsidRPr="004552A4">
        <w:rPr>
          <w:rFonts w:ascii="Arial" w:hAnsi="Arial" w:cs="Arial"/>
          <w:sz w:val="24"/>
          <w:szCs w:val="24"/>
        </w:rPr>
        <w:t xml:space="preserve">pravljavce energetskih naprav </w:t>
      </w:r>
      <w:r w:rsidR="00B20347">
        <w:rPr>
          <w:rFonts w:ascii="Arial" w:hAnsi="Arial" w:cs="Arial"/>
          <w:sz w:val="24"/>
          <w:szCs w:val="24"/>
        </w:rPr>
        <w:t>predvideni</w:t>
      </w:r>
      <w:r w:rsidR="00B20347" w:rsidRPr="004552A4">
        <w:rPr>
          <w:rFonts w:ascii="Arial" w:hAnsi="Arial" w:cs="Arial"/>
          <w:sz w:val="24"/>
          <w:szCs w:val="24"/>
        </w:rPr>
        <w:t xml:space="preserve"> </w:t>
      </w:r>
      <w:r w:rsidRPr="004552A4">
        <w:rPr>
          <w:rFonts w:ascii="Arial" w:hAnsi="Arial" w:cs="Arial"/>
          <w:sz w:val="24"/>
          <w:szCs w:val="24"/>
        </w:rPr>
        <w:t>seminarj</w:t>
      </w:r>
      <w:r w:rsidR="00B20347">
        <w:rPr>
          <w:rFonts w:ascii="Arial" w:hAnsi="Arial" w:cs="Arial"/>
          <w:sz w:val="24"/>
          <w:szCs w:val="24"/>
        </w:rPr>
        <w:t>i</w:t>
      </w:r>
      <w:r w:rsidR="00B268DF">
        <w:rPr>
          <w:rFonts w:ascii="Arial" w:hAnsi="Arial" w:cs="Arial"/>
          <w:sz w:val="24"/>
          <w:szCs w:val="24"/>
        </w:rPr>
        <w:t xml:space="preserve"> </w:t>
      </w:r>
      <w:r w:rsidRPr="004552A4">
        <w:rPr>
          <w:rFonts w:ascii="Arial" w:hAnsi="Arial" w:cs="Arial"/>
          <w:sz w:val="24"/>
          <w:szCs w:val="24"/>
        </w:rPr>
        <w:t>i</w:t>
      </w:r>
      <w:r w:rsidR="001D3B42" w:rsidRPr="004552A4">
        <w:rPr>
          <w:rFonts w:ascii="Arial" w:hAnsi="Arial" w:cs="Arial"/>
          <w:sz w:val="24"/>
          <w:szCs w:val="24"/>
        </w:rPr>
        <w:t>n</w:t>
      </w:r>
      <w:r w:rsidR="00B268DF">
        <w:rPr>
          <w:rFonts w:ascii="Arial" w:hAnsi="Arial" w:cs="Arial"/>
          <w:sz w:val="24"/>
          <w:szCs w:val="24"/>
        </w:rPr>
        <w:t xml:space="preserve"> </w:t>
      </w:r>
      <w:r w:rsidR="001D3B42" w:rsidRPr="004552A4">
        <w:rPr>
          <w:rFonts w:ascii="Arial" w:hAnsi="Arial" w:cs="Arial"/>
          <w:sz w:val="24"/>
          <w:szCs w:val="24"/>
        </w:rPr>
        <w:t>preizkus</w:t>
      </w:r>
      <w:r w:rsidR="00B20347">
        <w:rPr>
          <w:rFonts w:ascii="Arial" w:hAnsi="Arial" w:cs="Arial"/>
          <w:sz w:val="24"/>
          <w:szCs w:val="24"/>
        </w:rPr>
        <w:t>i</w:t>
      </w:r>
      <w:r w:rsidR="001D3B42" w:rsidRPr="004552A4">
        <w:rPr>
          <w:rFonts w:ascii="Arial" w:hAnsi="Arial" w:cs="Arial"/>
          <w:sz w:val="24"/>
          <w:szCs w:val="24"/>
        </w:rPr>
        <w:t xml:space="preserve"> znanja </w:t>
      </w:r>
      <w:r w:rsidRPr="004552A4">
        <w:rPr>
          <w:rFonts w:ascii="Arial" w:hAnsi="Arial" w:cs="Arial"/>
          <w:sz w:val="24"/>
          <w:szCs w:val="24"/>
        </w:rPr>
        <w:t>v naslednjih termi</w:t>
      </w:r>
      <w:r w:rsidR="006548C9">
        <w:rPr>
          <w:rFonts w:ascii="Arial" w:hAnsi="Arial" w:cs="Arial"/>
          <w:sz w:val="24"/>
          <w:szCs w:val="24"/>
        </w:rPr>
        <w:t>nih</w:t>
      </w:r>
      <w:r w:rsidR="00B20347">
        <w:rPr>
          <w:rFonts w:ascii="Arial" w:hAnsi="Arial" w:cs="Arial"/>
          <w:sz w:val="24"/>
          <w:szCs w:val="24"/>
        </w:rPr>
        <w:t>:</w:t>
      </w:r>
    </w:p>
    <w:p w14:paraId="49BEB567" w14:textId="77777777" w:rsidR="00CF4A57" w:rsidRPr="00A86646" w:rsidRDefault="00CF4A57" w:rsidP="00CF4A57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8789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983"/>
        <w:gridCol w:w="1903"/>
        <w:gridCol w:w="1903"/>
      </w:tblGrid>
      <w:tr w:rsidR="00A465A5" w:rsidRPr="00DD35E2" w14:paraId="10D38F27" w14:textId="77777777" w:rsidTr="00783D7A">
        <w:trPr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21C17" w14:textId="77777777" w:rsidR="00A465A5" w:rsidRPr="00DD35E2" w:rsidRDefault="00A465A5" w:rsidP="00A465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5E2">
              <w:rPr>
                <w:rFonts w:ascii="Arial" w:hAnsi="Arial" w:cs="Arial"/>
                <w:b/>
                <w:sz w:val="22"/>
                <w:szCs w:val="22"/>
              </w:rPr>
              <w:t>SEMINARJI:</w:t>
            </w:r>
          </w:p>
        </w:tc>
        <w:tc>
          <w:tcPr>
            <w:tcW w:w="1863" w:type="dxa"/>
            <w:vAlign w:val="center"/>
          </w:tcPr>
          <w:p w14:paraId="6D2DA902" w14:textId="590C6584" w:rsidR="00A465A5" w:rsidRDefault="00B20347" w:rsidP="00A465A5">
            <w:pPr>
              <w:ind w:left="424" w:hanging="4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SEPTERBER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C78DE" w14:textId="42391A6A" w:rsidR="00A465A5" w:rsidRDefault="00B20347" w:rsidP="00A465A5">
            <w:pPr>
              <w:ind w:left="424" w:hanging="4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OKTOBER</w:t>
            </w:r>
          </w:p>
        </w:tc>
      </w:tr>
      <w:tr w:rsidR="00A465A5" w:rsidRPr="00DD35E2" w14:paraId="00182686" w14:textId="77777777" w:rsidTr="00783D7A">
        <w:trPr>
          <w:trHeight w:val="544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77667" w14:textId="77777777" w:rsidR="00A465A5" w:rsidRPr="00DD35E2" w:rsidRDefault="00A465A5" w:rsidP="00A46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 energetskih naprav</w:t>
            </w:r>
          </w:p>
        </w:tc>
        <w:tc>
          <w:tcPr>
            <w:tcW w:w="1863" w:type="dxa"/>
            <w:vAlign w:val="center"/>
          </w:tcPr>
          <w:p w14:paraId="6CC3B673" w14:textId="037D24D8" w:rsidR="00A465A5" w:rsidRDefault="0025579E" w:rsidP="00A465A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07.09.2026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61FD7" w14:textId="22200BD8" w:rsidR="00A465A5" w:rsidRDefault="0025579E" w:rsidP="00A465A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05.10.2026</w:t>
            </w:r>
          </w:p>
        </w:tc>
      </w:tr>
      <w:tr w:rsidR="00A465A5" w:rsidRPr="00DD35E2" w14:paraId="191156DD" w14:textId="77777777" w:rsidTr="00783D7A">
        <w:trPr>
          <w:trHeight w:val="639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A8BD1" w14:textId="77777777" w:rsidR="00A465A5" w:rsidRPr="00DD35E2" w:rsidRDefault="00A465A5" w:rsidP="00A465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63" w:type="dxa"/>
            <w:vAlign w:val="center"/>
          </w:tcPr>
          <w:p w14:paraId="1F456084" w14:textId="19DB1EC0" w:rsidR="00A465A5" w:rsidRDefault="00CE42C9" w:rsidP="00A465A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31.08</w:t>
            </w:r>
            <w:r w:rsidR="00A465A5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2A00E" w14:textId="658857F5" w:rsidR="00A465A5" w:rsidRDefault="00CE42C9" w:rsidP="00A465A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28.06</w:t>
            </w:r>
            <w:r w:rsidR="006548C9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.2026</w:t>
            </w:r>
          </w:p>
        </w:tc>
      </w:tr>
    </w:tbl>
    <w:p w14:paraId="493E2C88" w14:textId="77777777" w:rsidR="00A925F5" w:rsidRPr="00A925F5" w:rsidRDefault="00A925F5" w:rsidP="00A925F5">
      <w:pPr>
        <w:ind w:left="45"/>
        <w:rPr>
          <w:rFonts w:ascii="Arial" w:hAnsi="Arial" w:cs="Arial"/>
          <w:sz w:val="24"/>
          <w:szCs w:val="22"/>
        </w:rPr>
      </w:pPr>
    </w:p>
    <w:p w14:paraId="713F4BD9" w14:textId="77777777" w:rsidR="00A925F5" w:rsidRPr="00A925F5" w:rsidRDefault="00A925F5" w:rsidP="00A925F5">
      <w:pPr>
        <w:rPr>
          <w:rFonts w:ascii="Arial" w:hAnsi="Arial" w:cs="Arial"/>
          <w:sz w:val="24"/>
          <w:szCs w:val="22"/>
        </w:rPr>
      </w:pPr>
    </w:p>
    <w:p w14:paraId="244DB9FF" w14:textId="77777777" w:rsidR="00CF4A57" w:rsidRPr="00DD35E2" w:rsidRDefault="00CF4A57" w:rsidP="00CF4A57">
      <w:pPr>
        <w:rPr>
          <w:rFonts w:ascii="Arial" w:hAnsi="Arial" w:cs="Arial"/>
          <w:sz w:val="22"/>
          <w:szCs w:val="22"/>
        </w:rPr>
      </w:pPr>
    </w:p>
    <w:tbl>
      <w:tblPr>
        <w:tblW w:w="8669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983"/>
        <w:gridCol w:w="1843"/>
        <w:gridCol w:w="1843"/>
      </w:tblGrid>
      <w:tr w:rsidR="009A020B" w:rsidRPr="000D01B8" w14:paraId="766C8DE0" w14:textId="77777777" w:rsidTr="002C4599">
        <w:trPr>
          <w:trHeight w:val="289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53058" w14:textId="77777777" w:rsidR="009A020B" w:rsidRPr="00DD35E2" w:rsidRDefault="009A020B" w:rsidP="009A0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5E2">
              <w:rPr>
                <w:rFonts w:ascii="Arial" w:hAnsi="Arial" w:cs="Arial"/>
                <w:b/>
                <w:sz w:val="22"/>
                <w:szCs w:val="22"/>
              </w:rPr>
              <w:t>PREIZKUSI  ZNANJA:</w:t>
            </w:r>
          </w:p>
        </w:tc>
        <w:tc>
          <w:tcPr>
            <w:tcW w:w="1803" w:type="dxa"/>
            <w:vAlign w:val="center"/>
          </w:tcPr>
          <w:p w14:paraId="12088223" w14:textId="27859BC4" w:rsidR="009A020B" w:rsidRDefault="0025579E" w:rsidP="009A02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C8F76" w14:textId="79E199B0" w:rsidR="009A020B" w:rsidRDefault="0025579E" w:rsidP="009A02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OKTOBER</w:t>
            </w:r>
          </w:p>
        </w:tc>
      </w:tr>
      <w:tr w:rsidR="009A020B" w:rsidRPr="00DD35E2" w14:paraId="05E794A2" w14:textId="77777777" w:rsidTr="002C4599">
        <w:trPr>
          <w:trHeight w:val="550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BBF1D" w14:textId="77777777" w:rsidR="009A020B" w:rsidRPr="00DD35E2" w:rsidRDefault="009A020B" w:rsidP="009A02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občasni</w:t>
            </w:r>
            <w:r w:rsidRPr="00DD35E2">
              <w:rPr>
                <w:rFonts w:ascii="Arial" w:hAnsi="Arial" w:cs="Arial"/>
                <w:sz w:val="22"/>
                <w:szCs w:val="22"/>
              </w:rPr>
              <w:t xml:space="preserve"> preizku</w:t>
            </w:r>
            <w:r>
              <w:rPr>
                <w:rFonts w:ascii="Arial" w:hAnsi="Arial" w:cs="Arial"/>
                <w:sz w:val="22"/>
                <w:szCs w:val="22"/>
              </w:rPr>
              <w:t>s znanja za delavce -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  energetskih naprav</w:t>
            </w:r>
          </w:p>
        </w:tc>
        <w:tc>
          <w:tcPr>
            <w:tcW w:w="1803" w:type="dxa"/>
            <w:vAlign w:val="center"/>
          </w:tcPr>
          <w:p w14:paraId="0A1BBABE" w14:textId="768A93D0" w:rsidR="009A020B" w:rsidRDefault="0025579E" w:rsidP="009A02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22.09</w:t>
            </w:r>
            <w:r w:rsidR="009A020B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FA0C4" w14:textId="5FF813EC" w:rsidR="009A020B" w:rsidRDefault="0025579E" w:rsidP="009A02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20.10</w:t>
            </w:r>
            <w:r w:rsidR="00A465A5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</w:tr>
      <w:tr w:rsidR="009A020B" w:rsidRPr="00DD35E2" w14:paraId="39550660" w14:textId="77777777" w:rsidTr="002C4599">
        <w:trPr>
          <w:trHeight w:val="550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DC55F" w14:textId="77777777" w:rsidR="009A020B" w:rsidRPr="00DD35E2" w:rsidRDefault="009A020B" w:rsidP="009A02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03" w:type="dxa"/>
            <w:vAlign w:val="center"/>
          </w:tcPr>
          <w:p w14:paraId="44214142" w14:textId="0CF7CEDF" w:rsidR="00A465A5" w:rsidRDefault="00CE42C9" w:rsidP="00A465A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11.09.</w:t>
            </w:r>
            <w:r w:rsidR="00A465A5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9A207" w14:textId="6F35F42F" w:rsidR="009A020B" w:rsidRDefault="00CE42C9" w:rsidP="009A020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09.10</w:t>
            </w:r>
            <w:r w:rsidR="006548C9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.2026</w:t>
            </w:r>
          </w:p>
        </w:tc>
      </w:tr>
      <w:tr w:rsidR="009A020B" w:rsidRPr="00DD35E2" w14:paraId="411F0C70" w14:textId="77777777" w:rsidTr="002C4599">
        <w:trPr>
          <w:trHeight w:val="565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271D6" w14:textId="77777777" w:rsidR="009A020B" w:rsidRPr="00DD35E2" w:rsidRDefault="009A020B" w:rsidP="009A020B">
            <w:pPr>
              <w:rPr>
                <w:rFonts w:ascii="Arial" w:hAnsi="Arial" w:cs="Arial"/>
                <w:sz w:val="22"/>
                <w:szCs w:val="22"/>
              </w:rPr>
            </w:pPr>
            <w:r w:rsidRPr="00DD35E2">
              <w:rPr>
                <w:rFonts w:ascii="Arial" w:hAnsi="Arial" w:cs="Arial"/>
                <w:sz w:val="22"/>
                <w:szCs w:val="22"/>
              </w:rPr>
              <w:t>prvi  preizkus znanja za dela</w:t>
            </w:r>
            <w:r>
              <w:rPr>
                <w:rFonts w:ascii="Arial" w:hAnsi="Arial" w:cs="Arial"/>
                <w:sz w:val="22"/>
                <w:szCs w:val="22"/>
              </w:rPr>
              <w:t>vce -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  energetskih naprav</w:t>
            </w:r>
          </w:p>
        </w:tc>
        <w:tc>
          <w:tcPr>
            <w:tcW w:w="1803" w:type="dxa"/>
            <w:vAlign w:val="center"/>
          </w:tcPr>
          <w:p w14:paraId="5C0BDBCE" w14:textId="21883C76" w:rsidR="009A020B" w:rsidRDefault="0025579E" w:rsidP="009A02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23.09</w:t>
            </w:r>
            <w:r w:rsidR="009A020B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5D3DE" w14:textId="2A06C394" w:rsidR="009A020B" w:rsidRDefault="0025579E" w:rsidP="009A020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21.10.</w:t>
            </w:r>
            <w:r w:rsidR="00A465A5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</w:tr>
      <w:tr w:rsidR="009A020B" w:rsidRPr="00DD35E2" w14:paraId="20338F8C" w14:textId="77777777" w:rsidTr="002C4599">
        <w:trPr>
          <w:trHeight w:val="565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CFB28" w14:textId="77777777" w:rsidR="009A020B" w:rsidRPr="00DD35E2" w:rsidRDefault="009A020B" w:rsidP="009A02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03" w:type="dxa"/>
            <w:vAlign w:val="center"/>
          </w:tcPr>
          <w:p w14:paraId="632B3FF3" w14:textId="1EFF90FB" w:rsidR="009A020B" w:rsidRDefault="00CE42C9" w:rsidP="009A020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11.09</w:t>
            </w:r>
            <w:r w:rsidR="009A020B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C0F89" w14:textId="47F5AF49" w:rsidR="009A020B" w:rsidRDefault="00CE42C9" w:rsidP="009A020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09.10</w:t>
            </w:r>
            <w:r w:rsidR="006548C9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.2026</w:t>
            </w:r>
          </w:p>
        </w:tc>
      </w:tr>
    </w:tbl>
    <w:p w14:paraId="7516BEB4" w14:textId="77777777" w:rsidR="00CF4A57" w:rsidRDefault="00CF4A57" w:rsidP="00CF4A57">
      <w:pPr>
        <w:spacing w:after="60"/>
        <w:rPr>
          <w:rFonts w:ascii="Arial" w:hAnsi="Arial" w:cs="Arial"/>
          <w:szCs w:val="22"/>
        </w:rPr>
      </w:pPr>
    </w:p>
    <w:p w14:paraId="049EFF39" w14:textId="4D3A9235" w:rsidR="00B44044" w:rsidRDefault="00B44044" w:rsidP="009216FD">
      <w:pPr>
        <w:spacing w:after="60"/>
        <w:jc w:val="both"/>
        <w:rPr>
          <w:rFonts w:ascii="Arial" w:hAnsi="Arial" w:cs="Arial"/>
          <w:sz w:val="24"/>
          <w:szCs w:val="24"/>
        </w:rPr>
      </w:pPr>
      <w:r w:rsidRPr="00B44044">
        <w:rPr>
          <w:rFonts w:ascii="Arial" w:hAnsi="Arial" w:cs="Arial"/>
          <w:sz w:val="24"/>
          <w:szCs w:val="24"/>
        </w:rPr>
        <w:t>Seminarji se prič</w:t>
      </w:r>
      <w:r w:rsidR="005D5B9B">
        <w:rPr>
          <w:rFonts w:ascii="Arial" w:hAnsi="Arial" w:cs="Arial"/>
          <w:sz w:val="24"/>
          <w:szCs w:val="24"/>
        </w:rPr>
        <w:t>n</w:t>
      </w:r>
      <w:r w:rsidRPr="00B44044">
        <w:rPr>
          <w:rFonts w:ascii="Arial" w:hAnsi="Arial" w:cs="Arial"/>
          <w:sz w:val="24"/>
          <w:szCs w:val="24"/>
        </w:rPr>
        <w:t>ejo</w:t>
      </w:r>
      <w:r w:rsidR="004149A7">
        <w:rPr>
          <w:rFonts w:ascii="Arial" w:hAnsi="Arial" w:cs="Arial"/>
          <w:sz w:val="24"/>
          <w:szCs w:val="24"/>
        </w:rPr>
        <w:t xml:space="preserve"> </w:t>
      </w:r>
      <w:r w:rsidRPr="00B44044">
        <w:rPr>
          <w:rFonts w:ascii="Arial" w:hAnsi="Arial" w:cs="Arial"/>
          <w:sz w:val="24"/>
          <w:szCs w:val="24"/>
        </w:rPr>
        <w:t>le ob zadostnem številu prijav</w:t>
      </w:r>
      <w:r>
        <w:rPr>
          <w:rFonts w:ascii="Arial" w:hAnsi="Arial" w:cs="Arial"/>
          <w:sz w:val="24"/>
          <w:szCs w:val="24"/>
        </w:rPr>
        <w:t xml:space="preserve">. </w:t>
      </w:r>
      <w:r w:rsidR="005A4486">
        <w:rPr>
          <w:rFonts w:ascii="Arial" w:hAnsi="Arial" w:cs="Arial"/>
          <w:sz w:val="24"/>
          <w:szCs w:val="24"/>
        </w:rPr>
        <w:t xml:space="preserve">Upoštevajo se samo popolne prijave </w:t>
      </w:r>
      <w:r w:rsidR="0025579E">
        <w:rPr>
          <w:rFonts w:ascii="Arial" w:hAnsi="Arial" w:cs="Arial"/>
          <w:sz w:val="24"/>
          <w:szCs w:val="24"/>
        </w:rPr>
        <w:t>ki so posredovane do navedenega roka z vsemi</w:t>
      </w:r>
      <w:r w:rsidR="005A4486">
        <w:rPr>
          <w:rFonts w:ascii="Arial" w:hAnsi="Arial" w:cs="Arial"/>
          <w:sz w:val="24"/>
          <w:szCs w:val="24"/>
        </w:rPr>
        <w:t xml:space="preserve"> predpisanimi dokazil</w:t>
      </w:r>
      <w:r w:rsidR="00A81116">
        <w:rPr>
          <w:rFonts w:ascii="Arial" w:hAnsi="Arial" w:cs="Arial"/>
          <w:sz w:val="24"/>
          <w:szCs w:val="24"/>
        </w:rPr>
        <w:t>i</w:t>
      </w:r>
      <w:r w:rsidR="0025579E">
        <w:rPr>
          <w:rFonts w:ascii="Arial" w:hAnsi="Arial" w:cs="Arial"/>
          <w:sz w:val="24"/>
          <w:szCs w:val="24"/>
        </w:rPr>
        <w:t>. Obve</w:t>
      </w:r>
      <w:r>
        <w:rPr>
          <w:rFonts w:ascii="Arial" w:hAnsi="Arial" w:cs="Arial"/>
          <w:sz w:val="24"/>
          <w:szCs w:val="24"/>
        </w:rPr>
        <w:t>stilo o pričetku</w:t>
      </w:r>
      <w:r w:rsidR="008D0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ali prestavitvi</w:t>
      </w:r>
      <w:r w:rsidR="007E53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predvidenega </w:t>
      </w:r>
      <w:r w:rsidR="008D0508">
        <w:rPr>
          <w:rFonts w:ascii="Arial" w:hAnsi="Arial" w:cs="Arial"/>
          <w:sz w:val="24"/>
          <w:szCs w:val="24"/>
        </w:rPr>
        <w:t>seminarja</w:t>
      </w:r>
      <w:r w:rsidR="003A3D6D">
        <w:rPr>
          <w:rFonts w:ascii="Arial" w:hAnsi="Arial" w:cs="Arial"/>
          <w:sz w:val="24"/>
          <w:szCs w:val="24"/>
        </w:rPr>
        <w:t xml:space="preserve"> </w:t>
      </w:r>
      <w:r w:rsidR="009216FD">
        <w:rPr>
          <w:rFonts w:ascii="Arial" w:hAnsi="Arial" w:cs="Arial"/>
          <w:sz w:val="24"/>
          <w:szCs w:val="24"/>
        </w:rPr>
        <w:t xml:space="preserve">se kandidatom posreduje </w:t>
      </w:r>
      <w:r w:rsidR="004019DE">
        <w:rPr>
          <w:rFonts w:ascii="Arial" w:hAnsi="Arial" w:cs="Arial"/>
          <w:sz w:val="24"/>
          <w:szCs w:val="24"/>
        </w:rPr>
        <w:t xml:space="preserve">teden dni </w:t>
      </w:r>
      <w:r w:rsidR="004149A7">
        <w:rPr>
          <w:rFonts w:ascii="Arial" w:hAnsi="Arial" w:cs="Arial"/>
          <w:sz w:val="24"/>
          <w:szCs w:val="24"/>
        </w:rPr>
        <w:t>pred predvidenim pričetkom seminarja</w:t>
      </w:r>
      <w:r w:rsidR="004019DE">
        <w:rPr>
          <w:rFonts w:ascii="Arial" w:hAnsi="Arial" w:cs="Arial"/>
          <w:sz w:val="24"/>
          <w:szCs w:val="24"/>
        </w:rPr>
        <w:t>.</w:t>
      </w:r>
    </w:p>
    <w:p w14:paraId="62B1DCAF" w14:textId="77777777" w:rsidR="00361954" w:rsidRDefault="00361954" w:rsidP="00361954">
      <w:pPr>
        <w:spacing w:after="60" w:line="120" w:lineRule="auto"/>
        <w:jc w:val="both"/>
        <w:rPr>
          <w:rFonts w:ascii="Arial" w:hAnsi="Arial" w:cs="Arial"/>
          <w:sz w:val="24"/>
          <w:szCs w:val="24"/>
        </w:rPr>
      </w:pPr>
    </w:p>
    <w:p w14:paraId="5C6C2181" w14:textId="70593209" w:rsidR="00CF4A57" w:rsidRDefault="004019DE" w:rsidP="009216FD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</w:t>
      </w:r>
      <w:r w:rsidR="00CF4A57" w:rsidRPr="00DD35E2">
        <w:rPr>
          <w:rFonts w:ascii="Arial" w:hAnsi="Arial" w:cs="Arial"/>
          <w:sz w:val="24"/>
          <w:szCs w:val="24"/>
        </w:rPr>
        <w:t xml:space="preserve"> rok</w:t>
      </w:r>
      <w:r>
        <w:rPr>
          <w:rFonts w:ascii="Arial" w:hAnsi="Arial" w:cs="Arial"/>
          <w:sz w:val="24"/>
          <w:szCs w:val="24"/>
        </w:rPr>
        <w:t>i</w:t>
      </w:r>
      <w:r w:rsidR="00CF4A57" w:rsidRPr="00DD35E2">
        <w:rPr>
          <w:rFonts w:ascii="Arial" w:hAnsi="Arial" w:cs="Arial"/>
          <w:sz w:val="24"/>
          <w:szCs w:val="24"/>
        </w:rPr>
        <w:t xml:space="preserve"> seminarjev in preizkusov znanja </w:t>
      </w:r>
      <w:r>
        <w:rPr>
          <w:rFonts w:ascii="Arial" w:hAnsi="Arial" w:cs="Arial"/>
          <w:sz w:val="24"/>
          <w:szCs w:val="24"/>
        </w:rPr>
        <w:t xml:space="preserve">in druge </w:t>
      </w:r>
      <w:r w:rsidRPr="00DD35E2">
        <w:rPr>
          <w:rFonts w:ascii="Arial" w:hAnsi="Arial" w:cs="Arial"/>
          <w:sz w:val="24"/>
          <w:szCs w:val="24"/>
        </w:rPr>
        <w:t>informacije</w:t>
      </w:r>
      <w:r>
        <w:rPr>
          <w:rFonts w:ascii="Arial" w:hAnsi="Arial" w:cs="Arial"/>
          <w:sz w:val="24"/>
          <w:szCs w:val="24"/>
        </w:rPr>
        <w:t xml:space="preserve"> so razvidni</w:t>
      </w:r>
      <w:r w:rsidR="00CF4A57" w:rsidRPr="00DD35E2">
        <w:rPr>
          <w:rFonts w:ascii="Arial" w:hAnsi="Arial" w:cs="Arial"/>
          <w:sz w:val="24"/>
          <w:szCs w:val="24"/>
        </w:rPr>
        <w:t xml:space="preserve"> na spletni strani </w:t>
      </w:r>
      <w:r w:rsidR="004149A7">
        <w:rPr>
          <w:rFonts w:ascii="Arial" w:hAnsi="Arial" w:cs="Arial"/>
          <w:sz w:val="24"/>
          <w:szCs w:val="24"/>
        </w:rPr>
        <w:t>na naslovu:</w:t>
      </w:r>
      <w:r w:rsidR="00656B1F">
        <w:rPr>
          <w:rFonts w:ascii="Arial" w:hAnsi="Arial" w:cs="Arial"/>
          <w:sz w:val="24"/>
          <w:szCs w:val="24"/>
        </w:rPr>
        <w:t xml:space="preserve"> </w:t>
      </w:r>
      <w:hyperlink r:id="rId6" w:tooltip="http://www.zdes-zveza.si " w:history="1">
        <w:r w:rsidR="00656B1F" w:rsidRPr="00656B1F">
          <w:rPr>
            <w:rStyle w:val="Hiperpovezava"/>
            <w:rFonts w:ascii="Arial" w:hAnsi="Arial" w:cs="Arial"/>
            <w:sz w:val="24"/>
            <w:szCs w:val="24"/>
          </w:rPr>
          <w:t>h</w:t>
        </w:r>
        <w:r w:rsidR="004149A7" w:rsidRPr="00656B1F">
          <w:rPr>
            <w:rStyle w:val="Hiperpovezava"/>
            <w:rFonts w:ascii="Arial" w:hAnsi="Arial" w:cs="Arial"/>
            <w:sz w:val="24"/>
            <w:szCs w:val="24"/>
          </w:rPr>
          <w:t>tt</w:t>
        </w:r>
        <w:r w:rsidR="00656B1F" w:rsidRPr="00656B1F">
          <w:rPr>
            <w:rStyle w:val="Hiperpovezava"/>
            <w:rFonts w:ascii="Arial" w:hAnsi="Arial" w:cs="Arial"/>
            <w:sz w:val="24"/>
            <w:szCs w:val="24"/>
          </w:rPr>
          <w:t>p://www.zdes-zveza.si.</w:t>
        </w:r>
      </w:hyperlink>
      <w:r w:rsidR="00656B1F">
        <w:rPr>
          <w:rFonts w:ascii="Arial" w:hAnsi="Arial" w:cs="Arial"/>
          <w:sz w:val="24"/>
          <w:szCs w:val="24"/>
        </w:rPr>
        <w:t xml:space="preserve"> v ru</w:t>
      </w:r>
      <w:r w:rsidR="003A3D6D">
        <w:rPr>
          <w:rFonts w:ascii="Arial" w:hAnsi="Arial" w:cs="Arial"/>
          <w:sz w:val="24"/>
          <w:szCs w:val="24"/>
        </w:rPr>
        <w:t>bri</w:t>
      </w:r>
      <w:r w:rsidR="00CD3CE6">
        <w:rPr>
          <w:rFonts w:ascii="Arial" w:hAnsi="Arial" w:cs="Arial"/>
          <w:sz w:val="24"/>
          <w:szCs w:val="24"/>
        </w:rPr>
        <w:t>ki</w:t>
      </w:r>
      <w:r w:rsidR="00CF4A57" w:rsidRPr="00DD35E2">
        <w:rPr>
          <w:rFonts w:ascii="Arial" w:hAnsi="Arial" w:cs="Arial"/>
          <w:sz w:val="24"/>
          <w:szCs w:val="24"/>
        </w:rPr>
        <w:t xml:space="preserve"> </w:t>
      </w:r>
      <w:r w:rsidR="00201464" w:rsidRPr="0025579E">
        <w:rPr>
          <w:rFonts w:ascii="Arial" w:hAnsi="Arial" w:cs="Arial"/>
          <w:b/>
          <w:bCs/>
          <w:sz w:val="24"/>
          <w:szCs w:val="24"/>
        </w:rPr>
        <w:t>SEMINARJI</w:t>
      </w:r>
      <w:r w:rsidR="003A3D6D">
        <w:rPr>
          <w:rFonts w:ascii="Arial" w:hAnsi="Arial" w:cs="Arial"/>
          <w:sz w:val="24"/>
          <w:szCs w:val="24"/>
        </w:rPr>
        <w:t xml:space="preserve"> </w:t>
      </w:r>
      <w:r w:rsidR="00E540EE">
        <w:rPr>
          <w:rFonts w:ascii="Arial" w:hAnsi="Arial" w:cs="Arial"/>
          <w:sz w:val="24"/>
          <w:szCs w:val="24"/>
        </w:rPr>
        <w:t>oz</w:t>
      </w:r>
      <w:r>
        <w:rPr>
          <w:rFonts w:ascii="Arial" w:hAnsi="Arial" w:cs="Arial"/>
          <w:sz w:val="24"/>
          <w:szCs w:val="24"/>
        </w:rPr>
        <w:t>.</w:t>
      </w:r>
      <w:r w:rsidR="00201464">
        <w:rPr>
          <w:rFonts w:ascii="Arial" w:hAnsi="Arial" w:cs="Arial"/>
          <w:sz w:val="24"/>
          <w:szCs w:val="24"/>
        </w:rPr>
        <w:t xml:space="preserve"> </w:t>
      </w:r>
      <w:r w:rsidR="00201464" w:rsidRPr="0025579E">
        <w:rPr>
          <w:rFonts w:ascii="Arial" w:hAnsi="Arial" w:cs="Arial"/>
          <w:b/>
          <w:bCs/>
          <w:sz w:val="24"/>
          <w:szCs w:val="24"/>
        </w:rPr>
        <w:t>PREIZKUSI</w:t>
      </w:r>
      <w:r w:rsidR="005859FD">
        <w:rPr>
          <w:rFonts w:ascii="Arial" w:hAnsi="Arial" w:cs="Arial"/>
          <w:sz w:val="24"/>
          <w:szCs w:val="24"/>
        </w:rPr>
        <w:t>.</w:t>
      </w:r>
    </w:p>
    <w:p w14:paraId="3B4E3C56" w14:textId="77777777" w:rsidR="00361954" w:rsidRDefault="00361954" w:rsidP="00361954">
      <w:pPr>
        <w:spacing w:after="60" w:line="120" w:lineRule="auto"/>
        <w:jc w:val="both"/>
        <w:rPr>
          <w:rFonts w:ascii="Arial" w:hAnsi="Arial" w:cs="Arial"/>
          <w:b/>
          <w:sz w:val="24"/>
        </w:rPr>
      </w:pPr>
    </w:p>
    <w:p w14:paraId="436D8D5A" w14:textId="30FD5A59" w:rsidR="00003870" w:rsidRPr="00003870" w:rsidRDefault="00003870" w:rsidP="009216FD">
      <w:pPr>
        <w:spacing w:after="60"/>
        <w:jc w:val="both"/>
        <w:rPr>
          <w:rFonts w:ascii="Arial" w:hAnsi="Arial" w:cs="Arial"/>
          <w:b/>
          <w:sz w:val="24"/>
        </w:rPr>
      </w:pPr>
      <w:r w:rsidRPr="00003870">
        <w:rPr>
          <w:rFonts w:ascii="Arial" w:hAnsi="Arial" w:cs="Arial"/>
          <w:b/>
          <w:sz w:val="24"/>
        </w:rPr>
        <w:t>Kandidati oz. organizacije,</w:t>
      </w:r>
      <w:r w:rsidR="00D25E25">
        <w:rPr>
          <w:rFonts w:ascii="Arial" w:hAnsi="Arial" w:cs="Arial"/>
          <w:b/>
          <w:sz w:val="24"/>
        </w:rPr>
        <w:t xml:space="preserve"> </w:t>
      </w:r>
      <w:r w:rsidRPr="00003870">
        <w:rPr>
          <w:rFonts w:ascii="Arial" w:hAnsi="Arial" w:cs="Arial"/>
          <w:b/>
          <w:sz w:val="24"/>
        </w:rPr>
        <w:t>ki posred</w:t>
      </w:r>
      <w:r w:rsidR="004019DE">
        <w:rPr>
          <w:rFonts w:ascii="Arial" w:hAnsi="Arial" w:cs="Arial"/>
          <w:b/>
          <w:sz w:val="24"/>
        </w:rPr>
        <w:t>ujejo</w:t>
      </w:r>
      <w:r w:rsidR="006A775D">
        <w:rPr>
          <w:rFonts w:ascii="Arial" w:hAnsi="Arial" w:cs="Arial"/>
          <w:b/>
          <w:sz w:val="24"/>
        </w:rPr>
        <w:t xml:space="preserve"> </w:t>
      </w:r>
      <w:r w:rsidR="007927C4">
        <w:rPr>
          <w:rFonts w:ascii="Arial" w:hAnsi="Arial" w:cs="Arial"/>
          <w:b/>
          <w:sz w:val="24"/>
        </w:rPr>
        <w:t xml:space="preserve">predpisane </w:t>
      </w:r>
      <w:r w:rsidR="006A775D" w:rsidRPr="00003870">
        <w:rPr>
          <w:rFonts w:ascii="Arial" w:hAnsi="Arial" w:cs="Arial"/>
          <w:b/>
          <w:sz w:val="24"/>
        </w:rPr>
        <w:t xml:space="preserve">prijave </w:t>
      </w:r>
      <w:r w:rsidRPr="00003870">
        <w:rPr>
          <w:rFonts w:ascii="Arial" w:hAnsi="Arial" w:cs="Arial"/>
          <w:b/>
          <w:sz w:val="24"/>
        </w:rPr>
        <w:t xml:space="preserve">po </w:t>
      </w:r>
      <w:r w:rsidRPr="0025579E">
        <w:rPr>
          <w:rFonts w:ascii="Arial" w:hAnsi="Arial" w:cs="Arial"/>
          <w:b/>
          <w:sz w:val="24"/>
          <w:u w:val="single"/>
        </w:rPr>
        <w:t>navedenem</w:t>
      </w:r>
      <w:r w:rsidRPr="00003870">
        <w:rPr>
          <w:rFonts w:ascii="Arial" w:hAnsi="Arial" w:cs="Arial"/>
          <w:b/>
          <w:sz w:val="24"/>
        </w:rPr>
        <w:t xml:space="preserve"> </w:t>
      </w:r>
      <w:r w:rsidR="006A775D" w:rsidRPr="0025579E">
        <w:rPr>
          <w:rFonts w:ascii="Arial" w:hAnsi="Arial" w:cs="Arial"/>
          <w:b/>
          <w:sz w:val="24"/>
          <w:u w:val="single"/>
        </w:rPr>
        <w:t>terminu</w:t>
      </w:r>
      <w:r w:rsidR="005A4486">
        <w:rPr>
          <w:rFonts w:ascii="Arial" w:hAnsi="Arial" w:cs="Arial"/>
          <w:b/>
          <w:sz w:val="24"/>
        </w:rPr>
        <w:t xml:space="preserve"> </w:t>
      </w:r>
      <w:r w:rsidR="0025579E">
        <w:rPr>
          <w:rFonts w:ascii="Arial" w:hAnsi="Arial" w:cs="Arial"/>
          <w:b/>
          <w:sz w:val="24"/>
        </w:rPr>
        <w:t xml:space="preserve">bodo </w:t>
      </w:r>
      <w:r w:rsidRPr="00003870">
        <w:rPr>
          <w:rFonts w:ascii="Arial" w:hAnsi="Arial" w:cs="Arial"/>
          <w:b/>
          <w:sz w:val="24"/>
        </w:rPr>
        <w:t xml:space="preserve">vključeni </w:t>
      </w:r>
      <w:r w:rsidR="00D74ABB">
        <w:rPr>
          <w:rFonts w:ascii="Arial" w:hAnsi="Arial" w:cs="Arial"/>
          <w:b/>
          <w:sz w:val="24"/>
        </w:rPr>
        <w:t xml:space="preserve">v seminar oz. </w:t>
      </w:r>
      <w:r w:rsidRPr="00003870">
        <w:rPr>
          <w:rFonts w:ascii="Arial" w:hAnsi="Arial" w:cs="Arial"/>
          <w:b/>
          <w:sz w:val="24"/>
        </w:rPr>
        <w:t>na preizkus znanja v prvi naslednji termin</w:t>
      </w:r>
      <w:r>
        <w:rPr>
          <w:rFonts w:ascii="Arial" w:hAnsi="Arial" w:cs="Arial"/>
          <w:b/>
          <w:sz w:val="24"/>
        </w:rPr>
        <w:t>.</w:t>
      </w:r>
    </w:p>
    <w:p w14:paraId="7F146DDD" w14:textId="77777777" w:rsidR="00656B1F" w:rsidRDefault="00656B1F" w:rsidP="003A3D6D">
      <w:pPr>
        <w:spacing w:after="60" w:line="120" w:lineRule="auto"/>
        <w:jc w:val="both"/>
        <w:rPr>
          <w:rFonts w:ascii="Arial" w:hAnsi="Arial" w:cs="Arial"/>
          <w:sz w:val="24"/>
          <w:szCs w:val="24"/>
        </w:rPr>
      </w:pPr>
    </w:p>
    <w:p w14:paraId="62624321" w14:textId="77777777" w:rsidR="00CF4A57" w:rsidRPr="00DD35E2" w:rsidRDefault="00CF4A57" w:rsidP="00003870">
      <w:pPr>
        <w:spacing w:after="60"/>
        <w:jc w:val="both"/>
        <w:rPr>
          <w:rFonts w:ascii="Arial" w:hAnsi="Arial" w:cs="Arial"/>
          <w:sz w:val="24"/>
          <w:szCs w:val="24"/>
        </w:rPr>
      </w:pPr>
      <w:r w:rsidRPr="00DD35E2">
        <w:rPr>
          <w:rFonts w:ascii="Arial" w:hAnsi="Arial" w:cs="Arial"/>
          <w:sz w:val="24"/>
          <w:szCs w:val="24"/>
        </w:rPr>
        <w:t xml:space="preserve">Na voljo pa smo vam tudi na e-mail naslovu  </w:t>
      </w:r>
      <w:hyperlink r:id="rId7" w:history="1">
        <w:r w:rsidRPr="00DD35E2">
          <w:rPr>
            <w:rStyle w:val="Hiperpovezava"/>
            <w:rFonts w:ascii="Arial" w:hAnsi="Arial" w:cs="Arial"/>
            <w:sz w:val="24"/>
            <w:szCs w:val="24"/>
          </w:rPr>
          <w:t>zdes@zdes-zveza.si</w:t>
        </w:r>
      </w:hyperlink>
      <w:r w:rsidRPr="00DD35E2">
        <w:rPr>
          <w:rFonts w:ascii="Arial" w:hAnsi="Arial" w:cs="Arial"/>
          <w:sz w:val="24"/>
          <w:szCs w:val="24"/>
        </w:rPr>
        <w:t xml:space="preserve"> oziroma</w:t>
      </w:r>
      <w:r w:rsidR="00B268DF">
        <w:rPr>
          <w:rFonts w:ascii="Arial" w:hAnsi="Arial" w:cs="Arial"/>
          <w:sz w:val="24"/>
          <w:szCs w:val="24"/>
        </w:rPr>
        <w:t xml:space="preserve"> </w:t>
      </w:r>
      <w:r w:rsidRPr="00DD35E2">
        <w:rPr>
          <w:rFonts w:ascii="Arial" w:hAnsi="Arial" w:cs="Arial"/>
          <w:sz w:val="24"/>
          <w:szCs w:val="24"/>
        </w:rPr>
        <w:t>na tel št. :  (</w:t>
      </w:r>
      <w:r w:rsidR="002A1F5A">
        <w:rPr>
          <w:rFonts w:ascii="Arial" w:hAnsi="Arial" w:cs="Arial"/>
          <w:sz w:val="24"/>
          <w:szCs w:val="24"/>
        </w:rPr>
        <w:t>01) 231 92 69 vsak delovnik med 9:00 in 13:00 uro.</w:t>
      </w:r>
    </w:p>
    <w:p w14:paraId="1914A765" w14:textId="77777777" w:rsidR="00117138" w:rsidRDefault="00117138" w:rsidP="00DD35E2">
      <w:pPr>
        <w:pStyle w:val="Naslov1"/>
        <w:jc w:val="right"/>
        <w:rPr>
          <w:rFonts w:cs="Arial"/>
          <w:b w:val="0"/>
          <w:sz w:val="28"/>
          <w:szCs w:val="28"/>
        </w:rPr>
      </w:pPr>
    </w:p>
    <w:p w14:paraId="5A7A2F1D" w14:textId="77777777" w:rsidR="00DD35E2" w:rsidRPr="00A925F5" w:rsidRDefault="007E5303" w:rsidP="00DD35E2">
      <w:pPr>
        <w:pStyle w:val="Naslov1"/>
        <w:jc w:val="right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ZVEZA DRUŠTEV ENERGETIKOV </w:t>
      </w:r>
      <w:r w:rsidR="00DD35E2" w:rsidRPr="00A925F5">
        <w:rPr>
          <w:rFonts w:cs="Arial"/>
          <w:sz w:val="22"/>
          <w:szCs w:val="24"/>
        </w:rPr>
        <w:t xml:space="preserve">SLOVENIJE </w:t>
      </w:r>
    </w:p>
    <w:p w14:paraId="1C6E441A" w14:textId="77777777" w:rsidR="00CF4A57" w:rsidRPr="00DD35E2" w:rsidRDefault="00CF4A57">
      <w:pPr>
        <w:rPr>
          <w:rFonts w:ascii="Arial" w:hAnsi="Arial" w:cs="Arial"/>
        </w:rPr>
      </w:pPr>
    </w:p>
    <w:sectPr w:rsidR="00CF4A57" w:rsidRPr="00DD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0AA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135A58"/>
    <w:multiLevelType w:val="hybridMultilevel"/>
    <w:tmpl w:val="5B7AF496"/>
    <w:lvl w:ilvl="0" w:tplc="AEC43A3C">
      <w:start w:val="10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0FD5CD2"/>
    <w:multiLevelType w:val="hybridMultilevel"/>
    <w:tmpl w:val="2334EC6E"/>
    <w:lvl w:ilvl="0" w:tplc="3EF49088">
      <w:start w:val="10"/>
      <w:numFmt w:val="bullet"/>
      <w:lvlText w:val="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87630090">
    <w:abstractNumId w:val="1"/>
  </w:num>
  <w:num w:numId="2" w16cid:durableId="1252541464">
    <w:abstractNumId w:val="2"/>
  </w:num>
  <w:num w:numId="3" w16cid:durableId="49213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6B"/>
    <w:rsid w:val="00002CE8"/>
    <w:rsid w:val="00003870"/>
    <w:rsid w:val="00013E06"/>
    <w:rsid w:val="00023933"/>
    <w:rsid w:val="000254E4"/>
    <w:rsid w:val="00046429"/>
    <w:rsid w:val="00050FCD"/>
    <w:rsid w:val="00052C32"/>
    <w:rsid w:val="0008766B"/>
    <w:rsid w:val="00091E47"/>
    <w:rsid w:val="00095589"/>
    <w:rsid w:val="0009566C"/>
    <w:rsid w:val="000B05A9"/>
    <w:rsid w:val="000B25AE"/>
    <w:rsid w:val="000B32D2"/>
    <w:rsid w:val="000D01B8"/>
    <w:rsid w:val="000D4C15"/>
    <w:rsid w:val="000D4CA7"/>
    <w:rsid w:val="000E73D2"/>
    <w:rsid w:val="00101288"/>
    <w:rsid w:val="00115F9D"/>
    <w:rsid w:val="00117138"/>
    <w:rsid w:val="0012221A"/>
    <w:rsid w:val="00123EE4"/>
    <w:rsid w:val="0012567B"/>
    <w:rsid w:val="0013008F"/>
    <w:rsid w:val="00131B7B"/>
    <w:rsid w:val="00132276"/>
    <w:rsid w:val="00132387"/>
    <w:rsid w:val="00141206"/>
    <w:rsid w:val="0014616C"/>
    <w:rsid w:val="00161B1E"/>
    <w:rsid w:val="001709F3"/>
    <w:rsid w:val="00180A2B"/>
    <w:rsid w:val="00182578"/>
    <w:rsid w:val="001901F9"/>
    <w:rsid w:val="0019656F"/>
    <w:rsid w:val="001A26B1"/>
    <w:rsid w:val="001B2090"/>
    <w:rsid w:val="001B3340"/>
    <w:rsid w:val="001D3B42"/>
    <w:rsid w:val="001D511E"/>
    <w:rsid w:val="001D6C5F"/>
    <w:rsid w:val="001E44F6"/>
    <w:rsid w:val="00201464"/>
    <w:rsid w:val="002014EB"/>
    <w:rsid w:val="00205D57"/>
    <w:rsid w:val="00206206"/>
    <w:rsid w:val="00207E6D"/>
    <w:rsid w:val="002314A4"/>
    <w:rsid w:val="00233531"/>
    <w:rsid w:val="002412FC"/>
    <w:rsid w:val="00250919"/>
    <w:rsid w:val="0025579E"/>
    <w:rsid w:val="002654C5"/>
    <w:rsid w:val="002837CD"/>
    <w:rsid w:val="00283DA4"/>
    <w:rsid w:val="00294712"/>
    <w:rsid w:val="002A1F5A"/>
    <w:rsid w:val="002A20E3"/>
    <w:rsid w:val="002B3302"/>
    <w:rsid w:val="002B47BF"/>
    <w:rsid w:val="002B5823"/>
    <w:rsid w:val="002C503A"/>
    <w:rsid w:val="002C5B82"/>
    <w:rsid w:val="00303728"/>
    <w:rsid w:val="00316D34"/>
    <w:rsid w:val="0032367B"/>
    <w:rsid w:val="0032684C"/>
    <w:rsid w:val="00327AC8"/>
    <w:rsid w:val="00336386"/>
    <w:rsid w:val="00347D34"/>
    <w:rsid w:val="00361954"/>
    <w:rsid w:val="0036431F"/>
    <w:rsid w:val="0037316C"/>
    <w:rsid w:val="00380035"/>
    <w:rsid w:val="00381424"/>
    <w:rsid w:val="003874A0"/>
    <w:rsid w:val="003A3D6D"/>
    <w:rsid w:val="003B41E1"/>
    <w:rsid w:val="003B41EA"/>
    <w:rsid w:val="003C1758"/>
    <w:rsid w:val="003D0066"/>
    <w:rsid w:val="003D5B3C"/>
    <w:rsid w:val="003D7540"/>
    <w:rsid w:val="003E46FA"/>
    <w:rsid w:val="003F73FA"/>
    <w:rsid w:val="004019DE"/>
    <w:rsid w:val="00403266"/>
    <w:rsid w:val="004149A7"/>
    <w:rsid w:val="004262CA"/>
    <w:rsid w:val="004316F9"/>
    <w:rsid w:val="00432A88"/>
    <w:rsid w:val="004335FA"/>
    <w:rsid w:val="00445C65"/>
    <w:rsid w:val="00447481"/>
    <w:rsid w:val="00454608"/>
    <w:rsid w:val="00454813"/>
    <w:rsid w:val="004552A4"/>
    <w:rsid w:val="004567EB"/>
    <w:rsid w:val="00467C16"/>
    <w:rsid w:val="0047207C"/>
    <w:rsid w:val="004768AC"/>
    <w:rsid w:val="00481C39"/>
    <w:rsid w:val="004865CA"/>
    <w:rsid w:val="0049425A"/>
    <w:rsid w:val="00495B10"/>
    <w:rsid w:val="004A645B"/>
    <w:rsid w:val="004B2D30"/>
    <w:rsid w:val="004B698C"/>
    <w:rsid w:val="004C6DA4"/>
    <w:rsid w:val="004D4A9F"/>
    <w:rsid w:val="004D5C47"/>
    <w:rsid w:val="004E1302"/>
    <w:rsid w:val="004E2BDF"/>
    <w:rsid w:val="005045EA"/>
    <w:rsid w:val="0052043B"/>
    <w:rsid w:val="00536F60"/>
    <w:rsid w:val="00552209"/>
    <w:rsid w:val="005656C3"/>
    <w:rsid w:val="0057021D"/>
    <w:rsid w:val="00582741"/>
    <w:rsid w:val="005859FD"/>
    <w:rsid w:val="0058792F"/>
    <w:rsid w:val="005A4486"/>
    <w:rsid w:val="005C4F13"/>
    <w:rsid w:val="005D5B9B"/>
    <w:rsid w:val="005E679E"/>
    <w:rsid w:val="00605E97"/>
    <w:rsid w:val="00620032"/>
    <w:rsid w:val="00622E18"/>
    <w:rsid w:val="00633FB5"/>
    <w:rsid w:val="006355CD"/>
    <w:rsid w:val="00647C84"/>
    <w:rsid w:val="006548C9"/>
    <w:rsid w:val="00655A4B"/>
    <w:rsid w:val="00656B1F"/>
    <w:rsid w:val="00675B1A"/>
    <w:rsid w:val="006844AE"/>
    <w:rsid w:val="00684773"/>
    <w:rsid w:val="00684B8A"/>
    <w:rsid w:val="00697EB2"/>
    <w:rsid w:val="006A775D"/>
    <w:rsid w:val="006B47C6"/>
    <w:rsid w:val="006B4BDB"/>
    <w:rsid w:val="006C4445"/>
    <w:rsid w:val="006C670D"/>
    <w:rsid w:val="006D1EB4"/>
    <w:rsid w:val="006D42A9"/>
    <w:rsid w:val="006D4961"/>
    <w:rsid w:val="006E1B8C"/>
    <w:rsid w:val="006E7812"/>
    <w:rsid w:val="00702A44"/>
    <w:rsid w:val="00706A98"/>
    <w:rsid w:val="00706E89"/>
    <w:rsid w:val="00716633"/>
    <w:rsid w:val="0072010D"/>
    <w:rsid w:val="00720EFA"/>
    <w:rsid w:val="00735068"/>
    <w:rsid w:val="007415DF"/>
    <w:rsid w:val="00754F59"/>
    <w:rsid w:val="00764093"/>
    <w:rsid w:val="0076507C"/>
    <w:rsid w:val="00775DBB"/>
    <w:rsid w:val="00780B71"/>
    <w:rsid w:val="00783CE9"/>
    <w:rsid w:val="007927C4"/>
    <w:rsid w:val="0079424F"/>
    <w:rsid w:val="00794CE8"/>
    <w:rsid w:val="00797A0C"/>
    <w:rsid w:val="007A34CE"/>
    <w:rsid w:val="007A52BF"/>
    <w:rsid w:val="007B1288"/>
    <w:rsid w:val="007B5DB9"/>
    <w:rsid w:val="007C0C72"/>
    <w:rsid w:val="007C1B89"/>
    <w:rsid w:val="007C7A66"/>
    <w:rsid w:val="007E4A5F"/>
    <w:rsid w:val="007E5303"/>
    <w:rsid w:val="007F2EE6"/>
    <w:rsid w:val="007F37BE"/>
    <w:rsid w:val="008362EE"/>
    <w:rsid w:val="0083799A"/>
    <w:rsid w:val="00841B9F"/>
    <w:rsid w:val="00842EE2"/>
    <w:rsid w:val="00887BFA"/>
    <w:rsid w:val="008977B9"/>
    <w:rsid w:val="008C24E2"/>
    <w:rsid w:val="008D0508"/>
    <w:rsid w:val="00913BDA"/>
    <w:rsid w:val="009216FD"/>
    <w:rsid w:val="00924E49"/>
    <w:rsid w:val="00935A8B"/>
    <w:rsid w:val="00960723"/>
    <w:rsid w:val="00961EED"/>
    <w:rsid w:val="0096234B"/>
    <w:rsid w:val="00981706"/>
    <w:rsid w:val="009851D9"/>
    <w:rsid w:val="00997564"/>
    <w:rsid w:val="009A020B"/>
    <w:rsid w:val="009B1293"/>
    <w:rsid w:val="009B1BF5"/>
    <w:rsid w:val="009B7C8A"/>
    <w:rsid w:val="009D2808"/>
    <w:rsid w:val="009D32D9"/>
    <w:rsid w:val="009E1D6A"/>
    <w:rsid w:val="009E5D71"/>
    <w:rsid w:val="009F3C52"/>
    <w:rsid w:val="00A30401"/>
    <w:rsid w:val="00A33B80"/>
    <w:rsid w:val="00A465A5"/>
    <w:rsid w:val="00A6448C"/>
    <w:rsid w:val="00A67A0B"/>
    <w:rsid w:val="00A80D1D"/>
    <w:rsid w:val="00A81116"/>
    <w:rsid w:val="00A8137D"/>
    <w:rsid w:val="00A862CD"/>
    <w:rsid w:val="00A86646"/>
    <w:rsid w:val="00A925F5"/>
    <w:rsid w:val="00AA6151"/>
    <w:rsid w:val="00AB6E5D"/>
    <w:rsid w:val="00AB74EC"/>
    <w:rsid w:val="00AD3754"/>
    <w:rsid w:val="00AE14E4"/>
    <w:rsid w:val="00AE1AA2"/>
    <w:rsid w:val="00AF71B8"/>
    <w:rsid w:val="00B20347"/>
    <w:rsid w:val="00B22AFF"/>
    <w:rsid w:val="00B268DF"/>
    <w:rsid w:val="00B326B3"/>
    <w:rsid w:val="00B4276D"/>
    <w:rsid w:val="00B44044"/>
    <w:rsid w:val="00B51883"/>
    <w:rsid w:val="00B64E1F"/>
    <w:rsid w:val="00B733BA"/>
    <w:rsid w:val="00B94248"/>
    <w:rsid w:val="00BA0393"/>
    <w:rsid w:val="00BA3082"/>
    <w:rsid w:val="00BA33A5"/>
    <w:rsid w:val="00BB2E06"/>
    <w:rsid w:val="00BC1A95"/>
    <w:rsid w:val="00BC6175"/>
    <w:rsid w:val="00BD5F22"/>
    <w:rsid w:val="00BF175B"/>
    <w:rsid w:val="00C17A62"/>
    <w:rsid w:val="00C26852"/>
    <w:rsid w:val="00C37ABE"/>
    <w:rsid w:val="00C54A3B"/>
    <w:rsid w:val="00C5547F"/>
    <w:rsid w:val="00C61F80"/>
    <w:rsid w:val="00C71F97"/>
    <w:rsid w:val="00C77545"/>
    <w:rsid w:val="00C87FFD"/>
    <w:rsid w:val="00C94C95"/>
    <w:rsid w:val="00CA485E"/>
    <w:rsid w:val="00CB38CF"/>
    <w:rsid w:val="00CB4032"/>
    <w:rsid w:val="00CC44BC"/>
    <w:rsid w:val="00CC6183"/>
    <w:rsid w:val="00CD2978"/>
    <w:rsid w:val="00CD3CE6"/>
    <w:rsid w:val="00CE4289"/>
    <w:rsid w:val="00CE42C9"/>
    <w:rsid w:val="00CF4A57"/>
    <w:rsid w:val="00D05EB5"/>
    <w:rsid w:val="00D21CE2"/>
    <w:rsid w:val="00D25E25"/>
    <w:rsid w:val="00D42D43"/>
    <w:rsid w:val="00D468E5"/>
    <w:rsid w:val="00D71EE8"/>
    <w:rsid w:val="00D74ABB"/>
    <w:rsid w:val="00D76F59"/>
    <w:rsid w:val="00D77590"/>
    <w:rsid w:val="00D83361"/>
    <w:rsid w:val="00DA7851"/>
    <w:rsid w:val="00DB3B50"/>
    <w:rsid w:val="00DC3D77"/>
    <w:rsid w:val="00DD35E2"/>
    <w:rsid w:val="00DE1B78"/>
    <w:rsid w:val="00E04548"/>
    <w:rsid w:val="00E05452"/>
    <w:rsid w:val="00E25107"/>
    <w:rsid w:val="00E35A1B"/>
    <w:rsid w:val="00E3793B"/>
    <w:rsid w:val="00E42F8E"/>
    <w:rsid w:val="00E540EE"/>
    <w:rsid w:val="00E63A94"/>
    <w:rsid w:val="00E6650A"/>
    <w:rsid w:val="00E8010A"/>
    <w:rsid w:val="00E863A3"/>
    <w:rsid w:val="00EA672A"/>
    <w:rsid w:val="00EA7474"/>
    <w:rsid w:val="00EC7B0F"/>
    <w:rsid w:val="00EF0860"/>
    <w:rsid w:val="00F02FA5"/>
    <w:rsid w:val="00F11ABF"/>
    <w:rsid w:val="00F1667E"/>
    <w:rsid w:val="00F215C4"/>
    <w:rsid w:val="00F2425D"/>
    <w:rsid w:val="00F275DF"/>
    <w:rsid w:val="00F4406B"/>
    <w:rsid w:val="00F63BC2"/>
    <w:rsid w:val="00F6628B"/>
    <w:rsid w:val="00F743CD"/>
    <w:rsid w:val="00F91848"/>
    <w:rsid w:val="00FA1BC7"/>
    <w:rsid w:val="00FA2B36"/>
    <w:rsid w:val="00FA303B"/>
    <w:rsid w:val="00FA755D"/>
    <w:rsid w:val="00FB5988"/>
    <w:rsid w:val="00FB701A"/>
    <w:rsid w:val="00FC5B53"/>
    <w:rsid w:val="00FC775A"/>
    <w:rsid w:val="00FD0D61"/>
    <w:rsid w:val="00FD30D3"/>
    <w:rsid w:val="00FD40E4"/>
    <w:rsid w:val="00FD7775"/>
    <w:rsid w:val="00FE1196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A3D78"/>
  <w14:defaultImageDpi w14:val="300"/>
  <w15:docId w15:val="{0A2FB27B-9556-46A4-8E94-CD05E2EC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F4A57"/>
    <w:rPr>
      <w:rFonts w:ascii="SL Dutch" w:hAnsi="SL Dutch"/>
    </w:rPr>
  </w:style>
  <w:style w:type="paragraph" w:styleId="Naslov1">
    <w:name w:val="heading 1"/>
    <w:basedOn w:val="Navaden"/>
    <w:next w:val="Navaden"/>
    <w:qFormat/>
    <w:rsid w:val="00CF4A57"/>
    <w:pPr>
      <w:keepNext/>
      <w:outlineLvl w:val="0"/>
    </w:pPr>
    <w:rPr>
      <w:rFonts w:ascii="Arial" w:hAnsi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F4A57"/>
    <w:rPr>
      <w:color w:val="0000FF"/>
      <w:u w:val="single"/>
    </w:rPr>
  </w:style>
  <w:style w:type="table" w:styleId="Tabelaspletna3">
    <w:name w:val="Table Web 3"/>
    <w:basedOn w:val="Navadnatabela"/>
    <w:rsid w:val="00CF4A57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-oblikovano">
    <w:name w:val="HTML Preformatted"/>
    <w:basedOn w:val="Navaden"/>
    <w:link w:val="HTML-oblikovanoZnak"/>
    <w:uiPriority w:val="99"/>
    <w:unhideWhenUsed/>
    <w:rsid w:val="001D5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link w:val="HTML-oblikovano"/>
    <w:uiPriority w:val="99"/>
    <w:rsid w:val="001D511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s@zdes-zvez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es-zveza.si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ka\AppData\Local\Temp\OBVESTILO%20mesecno%20aktualno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OBVESTILO mesecno aktualno1</Template>
  <TotalTime>20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1797</CharactersWithSpaces>
  <SharedDoc>false</SharedDoc>
  <HLinks>
    <vt:vector size="6" baseType="variant">
      <vt:variant>
        <vt:i4>2555981</vt:i4>
      </vt:variant>
      <vt:variant>
        <vt:i4>0</vt:i4>
      </vt:variant>
      <vt:variant>
        <vt:i4>0</vt:i4>
      </vt:variant>
      <vt:variant>
        <vt:i4>5</vt:i4>
      </vt:variant>
      <vt:variant>
        <vt:lpwstr>mailto:zdes@zdes-zveza.si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Alojzij Hegedič</cp:lastModifiedBy>
  <cp:revision>4</cp:revision>
  <cp:lastPrinted>2025-12-16T17:11:00Z</cp:lastPrinted>
  <dcterms:created xsi:type="dcterms:W3CDTF">2026-06-11T13:46:00Z</dcterms:created>
  <dcterms:modified xsi:type="dcterms:W3CDTF">2026-06-28T17:01:00Z</dcterms:modified>
</cp:coreProperties>
</file>